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6CFB5" w14:textId="610BACA7" w:rsidR="00B310A0" w:rsidRPr="007A6E45" w:rsidRDefault="00A871D6" w:rsidP="0036628F">
      <w:pPr>
        <w:pStyle w:val="Heading4"/>
        <w:rPr>
          <w:rFonts w:ascii="Times New Roman" w:hAnsi="Times New Roman"/>
          <w:b/>
          <w:i w:val="0"/>
          <w:sz w:val="28"/>
          <w:szCs w:val="24"/>
        </w:rPr>
      </w:pPr>
      <w:r w:rsidRPr="007A6E45">
        <w:rPr>
          <w:rFonts w:ascii="Times New Roman" w:hAnsi="Times New Roman"/>
          <w:b/>
          <w:i w:val="0"/>
          <w:noProof/>
          <w:sz w:val="28"/>
          <w:szCs w:val="24"/>
        </w:rPr>
        <w:drawing>
          <wp:anchor distT="0" distB="0" distL="114300" distR="114300" simplePos="0" relativeHeight="251657216" behindDoc="1" locked="0" layoutInCell="1" allowOverlap="1" wp14:anchorId="0AA0F60C" wp14:editId="5C0BDFEF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561975" cy="778510"/>
            <wp:effectExtent l="0" t="0" r="9525" b="2540"/>
            <wp:wrapTight wrapText="bothSides">
              <wp:wrapPolygon edited="0">
                <wp:start x="0" y="0"/>
                <wp:lineTo x="0" y="21142"/>
                <wp:lineTo x="21234" y="21142"/>
                <wp:lineTo x="21234" y="0"/>
                <wp:lineTo x="0" y="0"/>
              </wp:wrapPolygon>
            </wp:wrapTight>
            <wp:docPr id="20" name="Picture 2" descr="Description: 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stem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7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3B32" w:rsidRPr="007A6E45">
        <w:rPr>
          <w:rFonts w:ascii="Times New Roman" w:hAnsi="Times New Roman"/>
          <w:b/>
          <w:i w:val="0"/>
          <w:color w:val="000000" w:themeColor="text1"/>
          <w:sz w:val="24"/>
        </w:rPr>
        <w:t xml:space="preserve">ŞCOALA GIMNAZIALĂ „ANDREI ŞAGUNA” </w:t>
      </w:r>
    </w:p>
    <w:p w14:paraId="618B3C2D" w14:textId="77777777" w:rsidR="00B310A0" w:rsidRPr="007A6E45" w:rsidRDefault="00B310A0" w:rsidP="00B310A0">
      <w:pPr>
        <w:pStyle w:val="Heading2"/>
        <w:jc w:val="both"/>
        <w:rPr>
          <w:b w:val="0"/>
          <w:bCs w:val="0"/>
          <w:color w:val="000000" w:themeColor="text1"/>
          <w:lang w:val="ro-RO"/>
        </w:rPr>
      </w:pPr>
      <w:r w:rsidRPr="007A6E45">
        <w:rPr>
          <w:b w:val="0"/>
          <w:bCs w:val="0"/>
          <w:color w:val="000000" w:themeColor="text1"/>
          <w:lang w:val="ro-RO"/>
        </w:rPr>
        <w:t>Şura Mare, Str Principală Nr. 3, 557265, Jud. Sibiu</w:t>
      </w:r>
    </w:p>
    <w:p w14:paraId="359079FE" w14:textId="77777777" w:rsidR="002A6F3E" w:rsidRPr="007A6E45" w:rsidRDefault="00EB4211" w:rsidP="002A6F3E">
      <w:pPr>
        <w:jc w:val="both"/>
        <w:rPr>
          <w:lang w:val="ro-RO"/>
        </w:rPr>
      </w:pPr>
      <w:r w:rsidRPr="007A6E45">
        <w:rPr>
          <w:lang w:val="ro-RO"/>
        </w:rPr>
        <w:t>Tel.: 0269.</w:t>
      </w:r>
      <w:r w:rsidR="0080299C" w:rsidRPr="007A6E45">
        <w:rPr>
          <w:lang w:val="ro-RO"/>
        </w:rPr>
        <w:t>543246</w:t>
      </w:r>
      <w:r w:rsidR="00B310A0" w:rsidRPr="007A6E45">
        <w:rPr>
          <w:lang w:val="ro-RO"/>
        </w:rPr>
        <w:t xml:space="preserve">; </w:t>
      </w:r>
      <w:r w:rsidRPr="007A6E45">
        <w:rPr>
          <w:lang w:val="ro-RO"/>
        </w:rPr>
        <w:t>Fax: 0269.</w:t>
      </w:r>
      <w:r w:rsidR="0080299C" w:rsidRPr="007A6E45">
        <w:rPr>
          <w:lang w:val="ro-RO"/>
        </w:rPr>
        <w:t>543713</w:t>
      </w:r>
    </w:p>
    <w:p w14:paraId="02A4D17B" w14:textId="77777777" w:rsidR="00EA5343" w:rsidRPr="007A6E45" w:rsidRDefault="002A6F3E" w:rsidP="00EA5343">
      <w:pPr>
        <w:pStyle w:val="Heading4"/>
        <w:spacing w:before="0"/>
        <w:rPr>
          <w:rFonts w:ascii="Times New Roman" w:hAnsi="Times New Roman"/>
          <w:sz w:val="20"/>
        </w:rPr>
      </w:pPr>
      <w:r w:rsidRPr="007A6E45">
        <w:rPr>
          <w:rFonts w:ascii="Times New Roman" w:hAnsi="Times New Roman"/>
          <w:sz w:val="24"/>
          <w:szCs w:val="24"/>
        </w:rPr>
        <w:t>e-mail:</w:t>
      </w:r>
      <w:r w:rsidR="0080299C" w:rsidRPr="007A6E45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EA5343" w:rsidRPr="007A6E45">
          <w:rPr>
            <w:rStyle w:val="Hyperlink"/>
            <w:rFonts w:ascii="Times New Roman" w:hAnsi="Times New Roman"/>
            <w:sz w:val="24"/>
            <w:szCs w:val="24"/>
          </w:rPr>
          <w:t>scsuramare@yahoo.com</w:t>
        </w:r>
      </w:hyperlink>
      <w:r w:rsidR="00EA5343" w:rsidRPr="007A6E45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EA5343" w:rsidRPr="007A6E45">
          <w:rPr>
            <w:rStyle w:val="Hyperlink"/>
            <w:rFonts w:ascii="Times New Roman" w:hAnsi="Times New Roman"/>
            <w:sz w:val="24"/>
            <w:szCs w:val="24"/>
          </w:rPr>
          <w:t>www.scoalasuramare.ro</w:t>
        </w:r>
      </w:hyperlink>
    </w:p>
    <w:p w14:paraId="080504BF" w14:textId="77777777" w:rsidR="002A6F3E" w:rsidRPr="007A6E45" w:rsidRDefault="003B13B9" w:rsidP="00EA5343">
      <w:pPr>
        <w:pStyle w:val="Heading4"/>
        <w:spacing w:before="0"/>
        <w:rPr>
          <w:rFonts w:ascii="Times New Roman" w:hAnsi="Times New Roman"/>
          <w:sz w:val="24"/>
          <w:szCs w:val="24"/>
        </w:rPr>
      </w:pPr>
      <w:r w:rsidRPr="007A6E4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9AA8CB" wp14:editId="1E4A4CD7">
                <wp:simplePos x="0" y="0"/>
                <wp:positionH relativeFrom="column">
                  <wp:posOffset>0</wp:posOffset>
                </wp:positionH>
                <wp:positionV relativeFrom="paragraph">
                  <wp:posOffset>165100</wp:posOffset>
                </wp:positionV>
                <wp:extent cx="5681345" cy="0"/>
                <wp:effectExtent l="0" t="19050" r="52705" b="381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1345" cy="0"/>
                        </a:xfrm>
                        <a:prstGeom prst="line">
                          <a:avLst/>
                        </a:prstGeom>
                        <a:noFill/>
                        <a:ln w="508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845DD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pt" to="447.3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" strokeweight="4pt">
                <v:stroke linestyle="thinThick"/>
              </v:line>
            </w:pict>
          </mc:Fallback>
        </mc:AlternateContent>
      </w:r>
    </w:p>
    <w:p w14:paraId="4393DB8C" w14:textId="72D134DB" w:rsidR="0080299C" w:rsidRPr="007A6E45" w:rsidRDefault="002A6F3E" w:rsidP="0080299C">
      <w:pPr>
        <w:rPr>
          <w:lang w:val="ro-RO"/>
        </w:rPr>
      </w:pPr>
      <w:r w:rsidRPr="007A6E45">
        <w:rPr>
          <w:lang w:val="ro-RO"/>
        </w:rPr>
        <w:tab/>
      </w:r>
    </w:p>
    <w:p w14:paraId="273CA3EC" w14:textId="77777777" w:rsidR="007A6E45" w:rsidRPr="007A6E45" w:rsidRDefault="007A6E45" w:rsidP="007A6E45">
      <w:pPr>
        <w:rPr>
          <w:lang w:val="ro-RO"/>
        </w:rPr>
      </w:pPr>
    </w:p>
    <w:p w14:paraId="5C6962F5" w14:textId="77777777" w:rsidR="007A6E45" w:rsidRPr="007A6E45" w:rsidRDefault="007A6E45" w:rsidP="007A6E45">
      <w:pPr>
        <w:rPr>
          <w:sz w:val="28"/>
          <w:szCs w:val="28"/>
          <w:lang w:val="ro-RO"/>
        </w:rPr>
      </w:pPr>
    </w:p>
    <w:p w14:paraId="5206431E" w14:textId="552B15DE" w:rsidR="007A6E45" w:rsidRPr="007A6E45" w:rsidRDefault="007A6E45" w:rsidP="007A6E45">
      <w:pPr>
        <w:rPr>
          <w:sz w:val="28"/>
          <w:szCs w:val="28"/>
          <w:lang w:val="ro-RO"/>
        </w:rPr>
      </w:pPr>
      <w:r w:rsidRPr="007A6E45">
        <w:rPr>
          <w:sz w:val="28"/>
          <w:szCs w:val="28"/>
          <w:lang w:val="ro-RO"/>
        </w:rPr>
        <w:t>Nr. ……………………………….</w:t>
      </w:r>
    </w:p>
    <w:p w14:paraId="5549C83D" w14:textId="77777777" w:rsidR="007A6E45" w:rsidRPr="007A6E45" w:rsidRDefault="007A6E45" w:rsidP="007A6E45">
      <w:pPr>
        <w:rPr>
          <w:lang w:val="ro-RO"/>
        </w:rPr>
      </w:pPr>
    </w:p>
    <w:p w14:paraId="0A93AD0C" w14:textId="31E9146F" w:rsidR="007A6E45" w:rsidRPr="007A6E45" w:rsidRDefault="007A6E45" w:rsidP="007A6E45">
      <w:pPr>
        <w:jc w:val="right"/>
        <w:rPr>
          <w:sz w:val="28"/>
          <w:szCs w:val="28"/>
          <w:lang w:val="ro-RO"/>
        </w:rPr>
      </w:pPr>
      <w:r w:rsidRPr="007A6E45">
        <w:rPr>
          <w:sz w:val="28"/>
          <w:szCs w:val="28"/>
          <w:lang w:val="ro-RO"/>
        </w:rPr>
        <w:t>Avizat director,</w:t>
      </w:r>
    </w:p>
    <w:p w14:paraId="4F5DD63A" w14:textId="115EE9F7" w:rsidR="007A6E45" w:rsidRPr="007A6E45" w:rsidRDefault="007A6E45" w:rsidP="007A6E45">
      <w:pPr>
        <w:ind w:left="2832" w:hanging="2832"/>
        <w:jc w:val="right"/>
        <w:rPr>
          <w:sz w:val="28"/>
          <w:szCs w:val="28"/>
          <w:lang w:val="ro-RO"/>
        </w:rPr>
      </w:pPr>
      <w:r w:rsidRPr="007A6E45">
        <w:rPr>
          <w:sz w:val="28"/>
          <w:szCs w:val="28"/>
          <w:lang w:val="ro-RO"/>
        </w:rPr>
        <w:t>Prof.Adrian Dumitru-Lungoci</w:t>
      </w:r>
    </w:p>
    <w:p w14:paraId="014254A5" w14:textId="68C6E6C1" w:rsidR="007A6E45" w:rsidRPr="007A6E45" w:rsidRDefault="007A6E45" w:rsidP="007A6E45">
      <w:pPr>
        <w:ind w:left="2832" w:hanging="2832"/>
        <w:jc w:val="right"/>
        <w:rPr>
          <w:sz w:val="28"/>
          <w:szCs w:val="28"/>
          <w:lang w:val="ro-RO"/>
        </w:rPr>
      </w:pPr>
      <w:r w:rsidRPr="007A6E45">
        <w:rPr>
          <w:sz w:val="28"/>
          <w:szCs w:val="28"/>
          <w:lang w:val="ro-RO"/>
        </w:rPr>
        <w:t>................................................</w:t>
      </w:r>
    </w:p>
    <w:p w14:paraId="23C54C89" w14:textId="6315D79E" w:rsidR="007A6E45" w:rsidRDefault="007A6E45" w:rsidP="007A6E45">
      <w:pPr>
        <w:ind w:left="2832" w:hanging="2832"/>
        <w:jc w:val="right"/>
        <w:rPr>
          <w:lang w:val="ro-RO"/>
        </w:rPr>
      </w:pPr>
    </w:p>
    <w:p w14:paraId="57FDBCE9" w14:textId="3C4521CB" w:rsidR="007A6E45" w:rsidRDefault="007A6E45" w:rsidP="007A6E45">
      <w:pPr>
        <w:ind w:left="2832" w:hanging="2832"/>
        <w:jc w:val="right"/>
        <w:rPr>
          <w:lang w:val="ro-RO"/>
        </w:rPr>
      </w:pPr>
    </w:p>
    <w:p w14:paraId="432E38D8" w14:textId="77777777" w:rsidR="007A6E45" w:rsidRPr="007A6E45" w:rsidRDefault="007A6E45" w:rsidP="007A6E45">
      <w:pPr>
        <w:ind w:left="2832" w:hanging="2832"/>
        <w:jc w:val="right"/>
        <w:rPr>
          <w:lang w:val="ro-RO"/>
        </w:rPr>
      </w:pPr>
    </w:p>
    <w:p w14:paraId="55C1C6C2" w14:textId="77777777" w:rsidR="007A6E45" w:rsidRPr="007A6E45" w:rsidRDefault="007A6E45" w:rsidP="007A6E45">
      <w:pPr>
        <w:jc w:val="right"/>
        <w:rPr>
          <w:lang w:val="ro-RO"/>
        </w:rPr>
      </w:pPr>
    </w:p>
    <w:p w14:paraId="5E625384" w14:textId="77777777" w:rsidR="007A6E45" w:rsidRPr="007A6E45" w:rsidRDefault="007A6E45" w:rsidP="007A6E45">
      <w:pPr>
        <w:rPr>
          <w:sz w:val="28"/>
          <w:szCs w:val="28"/>
          <w:lang w:val="ro-RO"/>
        </w:rPr>
      </w:pPr>
    </w:p>
    <w:p w14:paraId="7D2AC498" w14:textId="77777777" w:rsidR="007A6E45" w:rsidRPr="007A6E45" w:rsidRDefault="007A6E45" w:rsidP="007A6E45">
      <w:pPr>
        <w:spacing w:after="120"/>
        <w:jc w:val="center"/>
        <w:rPr>
          <w:b/>
          <w:sz w:val="28"/>
          <w:szCs w:val="28"/>
          <w:lang w:val="ro-RO"/>
        </w:rPr>
      </w:pPr>
      <w:r w:rsidRPr="007A6E45">
        <w:rPr>
          <w:b/>
          <w:sz w:val="28"/>
          <w:szCs w:val="28"/>
          <w:lang w:val="ro-RO"/>
        </w:rPr>
        <w:t>RECOMANDARE</w:t>
      </w:r>
    </w:p>
    <w:p w14:paraId="6CC4ECA8" w14:textId="77777777" w:rsidR="007A6E45" w:rsidRPr="007A6E45" w:rsidRDefault="007A6E45" w:rsidP="007A6E45">
      <w:pPr>
        <w:spacing w:after="120"/>
        <w:jc w:val="center"/>
        <w:rPr>
          <w:b/>
          <w:sz w:val="28"/>
          <w:szCs w:val="28"/>
          <w:lang w:val="ro-RO"/>
        </w:rPr>
      </w:pPr>
      <w:r w:rsidRPr="007A6E45">
        <w:rPr>
          <w:b/>
          <w:sz w:val="28"/>
          <w:szCs w:val="28"/>
          <w:lang w:val="ro-RO"/>
        </w:rPr>
        <w:t>pentru înscrierea în clasa pregătitoare</w:t>
      </w:r>
    </w:p>
    <w:p w14:paraId="59B7E988" w14:textId="77777777" w:rsidR="007A6E45" w:rsidRPr="007A6E45" w:rsidRDefault="007A6E45" w:rsidP="007A6E45">
      <w:pPr>
        <w:spacing w:after="120"/>
        <w:jc w:val="center"/>
        <w:rPr>
          <w:b/>
          <w:sz w:val="28"/>
          <w:szCs w:val="28"/>
          <w:lang w:val="ro-RO"/>
        </w:rPr>
      </w:pPr>
    </w:p>
    <w:p w14:paraId="7F86F406" w14:textId="77777777" w:rsidR="007A6E45" w:rsidRPr="007A6E45" w:rsidRDefault="007A6E45" w:rsidP="007A6E45">
      <w:pPr>
        <w:spacing w:after="120"/>
        <w:jc w:val="center"/>
        <w:rPr>
          <w:b/>
          <w:sz w:val="28"/>
          <w:szCs w:val="28"/>
          <w:lang w:val="ro-RO"/>
        </w:rPr>
      </w:pPr>
    </w:p>
    <w:p w14:paraId="774C806A" w14:textId="0D8F1039" w:rsidR="007A6E45" w:rsidRPr="007A6E45" w:rsidRDefault="007A6E45" w:rsidP="007A6E45">
      <w:pPr>
        <w:spacing w:after="120"/>
        <w:ind w:firstLine="708"/>
        <w:jc w:val="both"/>
        <w:rPr>
          <w:sz w:val="28"/>
          <w:szCs w:val="28"/>
          <w:lang w:val="ro-RO"/>
        </w:rPr>
      </w:pPr>
      <w:r w:rsidRPr="007A6E45">
        <w:rPr>
          <w:sz w:val="28"/>
          <w:szCs w:val="28"/>
          <w:lang w:val="ro-RO"/>
        </w:rPr>
        <w:t xml:space="preserve">Datele înregistrate în </w:t>
      </w:r>
      <w:r w:rsidRPr="007A6E45">
        <w:rPr>
          <w:i/>
          <w:iCs/>
          <w:sz w:val="28"/>
          <w:szCs w:val="28"/>
          <w:lang w:val="ro-RO"/>
        </w:rPr>
        <w:t>Fișa de apreciere a progresului individual al copilului, înainte de intrarea în învățământul primar</w:t>
      </w:r>
      <w:r w:rsidRPr="007A6E45">
        <w:rPr>
          <w:sz w:val="28"/>
          <w:szCs w:val="28"/>
          <w:lang w:val="ro-RO"/>
        </w:rPr>
        <w:t xml:space="preserve">, </w:t>
      </w:r>
      <w:r w:rsidRPr="007A6E45">
        <w:rPr>
          <w:b/>
          <w:bCs/>
          <w:sz w:val="28"/>
          <w:szCs w:val="28"/>
          <w:lang w:val="ro-RO"/>
        </w:rPr>
        <w:t>confirmă/nu confirmă</w:t>
      </w:r>
      <w:r w:rsidRPr="007A6E45">
        <w:rPr>
          <w:sz w:val="28"/>
          <w:szCs w:val="28"/>
          <w:lang w:val="ro-RO"/>
        </w:rPr>
        <w:t xml:space="preserve"> faptul că _____________________ (nume și prenume copil preșcolar), născut/-ă la data de ________________, fiul/fiica lui _________________și a __________________, </w:t>
      </w:r>
      <w:r w:rsidRPr="007A6E45">
        <w:rPr>
          <w:b/>
          <w:bCs/>
          <w:sz w:val="28"/>
          <w:szCs w:val="28"/>
          <w:lang w:val="ro-RO"/>
        </w:rPr>
        <w:t>prezintă/nu prezintă</w:t>
      </w:r>
      <w:r w:rsidRPr="007A6E45">
        <w:rPr>
          <w:sz w:val="28"/>
          <w:szCs w:val="28"/>
          <w:lang w:val="ro-RO"/>
        </w:rPr>
        <w:t xml:space="preserve"> o dezvoltare optimă din punct de vedere educațional, în vederea înscrierii în clasa pregătitoare, în anul școlar 202</w:t>
      </w:r>
      <w:r w:rsidR="003C1E6C">
        <w:rPr>
          <w:sz w:val="28"/>
          <w:szCs w:val="28"/>
          <w:lang w:val="ro-RO"/>
        </w:rPr>
        <w:t>2</w:t>
      </w:r>
      <w:r w:rsidRPr="007A6E45">
        <w:rPr>
          <w:sz w:val="28"/>
          <w:szCs w:val="28"/>
          <w:lang w:val="ro-RO"/>
        </w:rPr>
        <w:t>-202</w:t>
      </w:r>
      <w:r w:rsidR="003C1E6C">
        <w:rPr>
          <w:sz w:val="28"/>
          <w:szCs w:val="28"/>
          <w:lang w:val="ro-RO"/>
        </w:rPr>
        <w:t>3</w:t>
      </w:r>
      <w:r w:rsidRPr="007A6E45">
        <w:rPr>
          <w:sz w:val="28"/>
          <w:szCs w:val="28"/>
          <w:lang w:val="ro-RO"/>
        </w:rPr>
        <w:t xml:space="preserve">. </w:t>
      </w:r>
    </w:p>
    <w:p w14:paraId="4CE754A0" w14:textId="75A209C8" w:rsidR="007A6E45" w:rsidRPr="007A6E45" w:rsidRDefault="007A6E45" w:rsidP="007A6E45">
      <w:pPr>
        <w:spacing w:after="120"/>
        <w:ind w:firstLine="708"/>
        <w:jc w:val="both"/>
        <w:rPr>
          <w:b/>
          <w:sz w:val="28"/>
          <w:szCs w:val="28"/>
          <w:lang w:val="ro-RO"/>
        </w:rPr>
      </w:pPr>
      <w:r w:rsidRPr="007A6E45">
        <w:rPr>
          <w:sz w:val="28"/>
          <w:szCs w:val="28"/>
          <w:lang w:val="ro-RO"/>
        </w:rPr>
        <w:t>Prin prezenta,</w:t>
      </w:r>
      <w:r w:rsidRPr="007A6E45">
        <w:rPr>
          <w:color w:val="333333"/>
          <w:sz w:val="28"/>
          <w:szCs w:val="28"/>
          <w:shd w:val="clear" w:color="auto" w:fill="FFFFFF"/>
          <w:lang w:val="ro-RO"/>
        </w:rPr>
        <w:t xml:space="preserve"> </w:t>
      </w:r>
      <w:r w:rsidRPr="007A6E45">
        <w:rPr>
          <w:b/>
          <w:bCs/>
          <w:sz w:val="28"/>
          <w:szCs w:val="28"/>
          <w:lang w:val="ro-RO"/>
        </w:rPr>
        <w:t>se recomandă/nu se recomandă</w:t>
      </w:r>
      <w:r w:rsidRPr="007A6E45">
        <w:rPr>
          <w:sz w:val="28"/>
          <w:szCs w:val="28"/>
          <w:lang w:val="ro-RO"/>
        </w:rPr>
        <w:t xml:space="preserve"> înscrierea în clasa pregătitoare a preșcolarulu</w:t>
      </w:r>
      <w:r w:rsidR="00171634">
        <w:rPr>
          <w:sz w:val="28"/>
          <w:szCs w:val="28"/>
          <w:lang w:val="ro-RO"/>
        </w:rPr>
        <w:t>i .....................................................</w:t>
      </w:r>
      <w:r w:rsidRPr="007A6E45">
        <w:rPr>
          <w:sz w:val="28"/>
          <w:szCs w:val="28"/>
          <w:lang w:val="ro-RO"/>
        </w:rPr>
        <w:t>, înscris/-ă în anul școlar 20</w:t>
      </w:r>
      <w:r>
        <w:rPr>
          <w:sz w:val="28"/>
          <w:szCs w:val="28"/>
          <w:lang w:val="ro-RO"/>
        </w:rPr>
        <w:t>2</w:t>
      </w:r>
      <w:r w:rsidR="003C1E6C">
        <w:rPr>
          <w:sz w:val="28"/>
          <w:szCs w:val="28"/>
          <w:lang w:val="ro-RO"/>
        </w:rPr>
        <w:t>1</w:t>
      </w:r>
      <w:r w:rsidRPr="007A6E45">
        <w:rPr>
          <w:sz w:val="28"/>
          <w:szCs w:val="28"/>
          <w:lang w:val="ro-RO"/>
        </w:rPr>
        <w:t>-202</w:t>
      </w:r>
      <w:r w:rsidR="003C1E6C">
        <w:rPr>
          <w:sz w:val="28"/>
          <w:szCs w:val="28"/>
          <w:lang w:val="ro-RO"/>
        </w:rPr>
        <w:t>2</w:t>
      </w:r>
      <w:r w:rsidRPr="007A6E45">
        <w:rPr>
          <w:sz w:val="28"/>
          <w:szCs w:val="28"/>
          <w:lang w:val="ro-RO"/>
        </w:rPr>
        <w:t xml:space="preserve"> la Grădinița ______________________, în grupa______________.</w:t>
      </w:r>
    </w:p>
    <w:p w14:paraId="61A64A2D" w14:textId="77777777" w:rsidR="007A6E45" w:rsidRPr="007A6E45" w:rsidRDefault="007A6E45" w:rsidP="007A6E45">
      <w:pPr>
        <w:spacing w:after="120"/>
        <w:ind w:firstLine="708"/>
        <w:jc w:val="both"/>
        <w:rPr>
          <w:sz w:val="28"/>
          <w:szCs w:val="28"/>
          <w:lang w:val="ro-RO"/>
        </w:rPr>
      </w:pPr>
    </w:p>
    <w:p w14:paraId="7065AB3E" w14:textId="77777777" w:rsidR="007A6E45" w:rsidRPr="007A6E45" w:rsidRDefault="007A6E45" w:rsidP="007A6E45">
      <w:pPr>
        <w:rPr>
          <w:sz w:val="28"/>
          <w:szCs w:val="28"/>
          <w:lang w:val="ro-RO"/>
        </w:rPr>
      </w:pPr>
    </w:p>
    <w:p w14:paraId="07675041" w14:textId="77777777" w:rsidR="007A6E45" w:rsidRPr="007A6E45" w:rsidRDefault="007A6E45" w:rsidP="007A6E45">
      <w:pPr>
        <w:ind w:left="2832" w:hanging="2832"/>
        <w:rPr>
          <w:sz w:val="28"/>
          <w:szCs w:val="28"/>
          <w:lang w:val="ro-RO"/>
        </w:rPr>
      </w:pPr>
    </w:p>
    <w:p w14:paraId="217E824A" w14:textId="77777777" w:rsidR="007A6E45" w:rsidRPr="007A6E45" w:rsidRDefault="007A6E45" w:rsidP="007A6E45">
      <w:pPr>
        <w:ind w:left="2832" w:hanging="2832"/>
        <w:rPr>
          <w:sz w:val="28"/>
          <w:szCs w:val="28"/>
          <w:lang w:val="ro-RO"/>
        </w:rPr>
      </w:pPr>
    </w:p>
    <w:p w14:paraId="2F05812F" w14:textId="4F0D4810" w:rsidR="007A6E45" w:rsidRPr="007A6E45" w:rsidRDefault="007A6E45" w:rsidP="007A6E45">
      <w:pPr>
        <w:rPr>
          <w:sz w:val="28"/>
          <w:szCs w:val="28"/>
          <w:lang w:val="ro-RO"/>
        </w:rPr>
      </w:pPr>
      <w:r w:rsidRPr="007A6E45">
        <w:rPr>
          <w:sz w:val="28"/>
          <w:szCs w:val="28"/>
          <w:lang w:val="ro-RO"/>
        </w:rPr>
        <w:t>Educatoare/profesor ptr. înv. preșcolar,</w:t>
      </w:r>
    </w:p>
    <w:p w14:paraId="7D600290" w14:textId="2AB74007" w:rsidR="007A6E45" w:rsidRPr="007A6E45" w:rsidRDefault="007A6E45" w:rsidP="007A6E45">
      <w:pPr>
        <w:rPr>
          <w:sz w:val="28"/>
          <w:szCs w:val="28"/>
          <w:lang w:val="ro-RO"/>
        </w:rPr>
      </w:pPr>
      <w:r w:rsidRPr="007A6E45">
        <w:rPr>
          <w:sz w:val="28"/>
          <w:szCs w:val="28"/>
          <w:lang w:val="ro-RO"/>
        </w:rPr>
        <w:t>................................................................</w:t>
      </w:r>
    </w:p>
    <w:p w14:paraId="4143CA7F" w14:textId="051C3C29" w:rsidR="008E6BA5" w:rsidRPr="007A6E45" w:rsidRDefault="008E6BA5" w:rsidP="008E6BA5">
      <w:pPr>
        <w:rPr>
          <w:lang w:val="ro-RO"/>
        </w:rPr>
      </w:pPr>
    </w:p>
    <w:p w14:paraId="60BC4FE3" w14:textId="77777777" w:rsidR="008E6BA5" w:rsidRPr="007A6E45" w:rsidRDefault="008E6BA5" w:rsidP="008E6BA5">
      <w:pPr>
        <w:rPr>
          <w:lang w:val="ro-RO"/>
        </w:rPr>
      </w:pPr>
    </w:p>
    <w:p w14:paraId="3351AAEE" w14:textId="77777777" w:rsidR="008E6BA5" w:rsidRPr="007A6E45" w:rsidRDefault="008E6BA5" w:rsidP="008E6BA5">
      <w:pPr>
        <w:rPr>
          <w:lang w:val="ro-RO"/>
        </w:rPr>
      </w:pPr>
    </w:p>
    <w:p w14:paraId="0A0AAC9D" w14:textId="1A02A7C5" w:rsidR="00333645" w:rsidRPr="007A6E45" w:rsidRDefault="00333645" w:rsidP="00A647EB">
      <w:pPr>
        <w:jc w:val="center"/>
        <w:rPr>
          <w:b/>
          <w:bCs/>
          <w:sz w:val="36"/>
          <w:szCs w:val="36"/>
          <w:lang w:val="ro-RO"/>
        </w:rPr>
      </w:pPr>
    </w:p>
    <w:sectPr w:rsidR="00333645" w:rsidRPr="007A6E45" w:rsidSect="001436FA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5258"/>
    <w:multiLevelType w:val="multilevel"/>
    <w:tmpl w:val="5D4CBD9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2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2884D86"/>
    <w:multiLevelType w:val="hybridMultilevel"/>
    <w:tmpl w:val="6A26C574"/>
    <w:lvl w:ilvl="0" w:tplc="9918CC4E">
      <w:numFmt w:val="bullet"/>
      <w:lvlText w:val="-"/>
      <w:lvlJc w:val="left"/>
      <w:pPr>
        <w:tabs>
          <w:tab w:val="num" w:pos="1650"/>
        </w:tabs>
        <w:ind w:left="1650" w:hanging="3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92E6515"/>
    <w:multiLevelType w:val="hybridMultilevel"/>
    <w:tmpl w:val="85300736"/>
    <w:lvl w:ilvl="0" w:tplc="AAE0F012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090F77"/>
    <w:multiLevelType w:val="hybridMultilevel"/>
    <w:tmpl w:val="5E30E70C"/>
    <w:lvl w:ilvl="0" w:tplc="578E3E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lang w:val="pt-P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0C207A"/>
    <w:multiLevelType w:val="hybridMultilevel"/>
    <w:tmpl w:val="129C43DC"/>
    <w:lvl w:ilvl="0" w:tplc="DE68F9B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BEE0015"/>
    <w:multiLevelType w:val="hybridMultilevel"/>
    <w:tmpl w:val="38E04C54"/>
    <w:lvl w:ilvl="0" w:tplc="BE820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24F84"/>
    <w:multiLevelType w:val="hybridMultilevel"/>
    <w:tmpl w:val="7CEE5764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31496907"/>
    <w:multiLevelType w:val="hybridMultilevel"/>
    <w:tmpl w:val="B5EC9E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61498E"/>
    <w:multiLevelType w:val="multilevel"/>
    <w:tmpl w:val="7D2C73C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05285C"/>
    <w:multiLevelType w:val="hybridMultilevel"/>
    <w:tmpl w:val="F8C069DE"/>
    <w:lvl w:ilvl="0" w:tplc="9918CC4E">
      <w:numFmt w:val="bullet"/>
      <w:lvlText w:val="-"/>
      <w:lvlJc w:val="left"/>
      <w:pPr>
        <w:tabs>
          <w:tab w:val="num" w:pos="1650"/>
        </w:tabs>
        <w:ind w:left="1650" w:hanging="3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E3727"/>
    <w:multiLevelType w:val="hybridMultilevel"/>
    <w:tmpl w:val="71B23850"/>
    <w:lvl w:ilvl="0" w:tplc="40C8B8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E74E8"/>
    <w:multiLevelType w:val="hybridMultilevel"/>
    <w:tmpl w:val="2CF401D0"/>
    <w:lvl w:ilvl="0" w:tplc="CB6EC3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66EFA"/>
    <w:multiLevelType w:val="hybridMultilevel"/>
    <w:tmpl w:val="77068242"/>
    <w:lvl w:ilvl="0" w:tplc="9918CC4E">
      <w:numFmt w:val="bullet"/>
      <w:lvlText w:val="-"/>
      <w:lvlJc w:val="left"/>
      <w:pPr>
        <w:tabs>
          <w:tab w:val="num" w:pos="1650"/>
        </w:tabs>
        <w:ind w:left="1650" w:hanging="3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E0797"/>
    <w:multiLevelType w:val="hybridMultilevel"/>
    <w:tmpl w:val="BD26DFE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5613567F"/>
    <w:multiLevelType w:val="hybridMultilevel"/>
    <w:tmpl w:val="144E440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95AAF"/>
    <w:multiLevelType w:val="hybridMultilevel"/>
    <w:tmpl w:val="286ADB4C"/>
    <w:lvl w:ilvl="0" w:tplc="2500C8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275A79"/>
    <w:multiLevelType w:val="hybridMultilevel"/>
    <w:tmpl w:val="BA028D00"/>
    <w:lvl w:ilvl="0" w:tplc="6CD49D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AA57E5F"/>
    <w:multiLevelType w:val="hybridMultilevel"/>
    <w:tmpl w:val="B19675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FC7662"/>
    <w:multiLevelType w:val="hybridMultilevel"/>
    <w:tmpl w:val="ADFAD3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11CE8"/>
    <w:multiLevelType w:val="hybridMultilevel"/>
    <w:tmpl w:val="574A079C"/>
    <w:lvl w:ilvl="0" w:tplc="9918CC4E">
      <w:numFmt w:val="bullet"/>
      <w:lvlText w:val="-"/>
      <w:lvlJc w:val="left"/>
      <w:pPr>
        <w:tabs>
          <w:tab w:val="num" w:pos="2850"/>
        </w:tabs>
        <w:ind w:left="2850" w:hanging="39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19"/>
  </w:num>
  <w:num w:numId="5">
    <w:abstractNumId w:val="9"/>
  </w:num>
  <w:num w:numId="6">
    <w:abstractNumId w:val="18"/>
  </w:num>
  <w:num w:numId="7">
    <w:abstractNumId w:val="10"/>
  </w:num>
  <w:num w:numId="8">
    <w:abstractNumId w:val="4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2"/>
  </w:num>
  <w:num w:numId="16">
    <w:abstractNumId w:val="13"/>
  </w:num>
  <w:num w:numId="17">
    <w:abstractNumId w:val="16"/>
  </w:num>
  <w:num w:numId="18">
    <w:abstractNumId w:val="3"/>
  </w:num>
  <w:num w:numId="19">
    <w:abstractNumId w:val="14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DFE"/>
    <w:rsid w:val="00001731"/>
    <w:rsid w:val="00030363"/>
    <w:rsid w:val="00046D87"/>
    <w:rsid w:val="00063460"/>
    <w:rsid w:val="00064164"/>
    <w:rsid w:val="00070BA0"/>
    <w:rsid w:val="00076C71"/>
    <w:rsid w:val="00096A1F"/>
    <w:rsid w:val="000D563F"/>
    <w:rsid w:val="00130A72"/>
    <w:rsid w:val="001436FA"/>
    <w:rsid w:val="00165D50"/>
    <w:rsid w:val="00171634"/>
    <w:rsid w:val="00175AC8"/>
    <w:rsid w:val="00175EF2"/>
    <w:rsid w:val="00185D09"/>
    <w:rsid w:val="001B1045"/>
    <w:rsid w:val="001F1462"/>
    <w:rsid w:val="00206EAF"/>
    <w:rsid w:val="00240779"/>
    <w:rsid w:val="0025719A"/>
    <w:rsid w:val="00257C70"/>
    <w:rsid w:val="002940BC"/>
    <w:rsid w:val="00297E32"/>
    <w:rsid w:val="002A6F3E"/>
    <w:rsid w:val="002B56D2"/>
    <w:rsid w:val="002E6848"/>
    <w:rsid w:val="003022C4"/>
    <w:rsid w:val="0032100A"/>
    <w:rsid w:val="00333645"/>
    <w:rsid w:val="00340687"/>
    <w:rsid w:val="0036628F"/>
    <w:rsid w:val="00373F04"/>
    <w:rsid w:val="00375507"/>
    <w:rsid w:val="00375F3D"/>
    <w:rsid w:val="0038434C"/>
    <w:rsid w:val="003B13B9"/>
    <w:rsid w:val="003B235A"/>
    <w:rsid w:val="003C1E6C"/>
    <w:rsid w:val="003D3140"/>
    <w:rsid w:val="00403C93"/>
    <w:rsid w:val="0045772D"/>
    <w:rsid w:val="004826E3"/>
    <w:rsid w:val="004D1D44"/>
    <w:rsid w:val="00521E35"/>
    <w:rsid w:val="00531720"/>
    <w:rsid w:val="005519E8"/>
    <w:rsid w:val="005A72EA"/>
    <w:rsid w:val="005E486B"/>
    <w:rsid w:val="00612539"/>
    <w:rsid w:val="00614842"/>
    <w:rsid w:val="00620C29"/>
    <w:rsid w:val="00641490"/>
    <w:rsid w:val="00674EA4"/>
    <w:rsid w:val="006A4973"/>
    <w:rsid w:val="006E4ACF"/>
    <w:rsid w:val="007031DE"/>
    <w:rsid w:val="00742DD2"/>
    <w:rsid w:val="0075396E"/>
    <w:rsid w:val="007A6E45"/>
    <w:rsid w:val="007C4E8D"/>
    <w:rsid w:val="007D7D8E"/>
    <w:rsid w:val="007D7DFE"/>
    <w:rsid w:val="007F0B57"/>
    <w:rsid w:val="0080299C"/>
    <w:rsid w:val="00827857"/>
    <w:rsid w:val="008409D9"/>
    <w:rsid w:val="00844DF3"/>
    <w:rsid w:val="00850DE8"/>
    <w:rsid w:val="0085779F"/>
    <w:rsid w:val="008648AB"/>
    <w:rsid w:val="00895F94"/>
    <w:rsid w:val="008E6BA5"/>
    <w:rsid w:val="008F38B4"/>
    <w:rsid w:val="008F4934"/>
    <w:rsid w:val="009200CD"/>
    <w:rsid w:val="00922065"/>
    <w:rsid w:val="009616CB"/>
    <w:rsid w:val="00972EE3"/>
    <w:rsid w:val="00993806"/>
    <w:rsid w:val="00A06A0B"/>
    <w:rsid w:val="00A211FE"/>
    <w:rsid w:val="00A217B5"/>
    <w:rsid w:val="00A61E9E"/>
    <w:rsid w:val="00A647EB"/>
    <w:rsid w:val="00A871D6"/>
    <w:rsid w:val="00A93B0E"/>
    <w:rsid w:val="00AD7ACA"/>
    <w:rsid w:val="00B009C7"/>
    <w:rsid w:val="00B0681B"/>
    <w:rsid w:val="00B14F47"/>
    <w:rsid w:val="00B310A0"/>
    <w:rsid w:val="00B94134"/>
    <w:rsid w:val="00BA2D13"/>
    <w:rsid w:val="00BE0F90"/>
    <w:rsid w:val="00BF0D88"/>
    <w:rsid w:val="00BF1C76"/>
    <w:rsid w:val="00BF3978"/>
    <w:rsid w:val="00C005C4"/>
    <w:rsid w:val="00C21479"/>
    <w:rsid w:val="00C22ABD"/>
    <w:rsid w:val="00C379AE"/>
    <w:rsid w:val="00C957DD"/>
    <w:rsid w:val="00CF5A53"/>
    <w:rsid w:val="00CF6116"/>
    <w:rsid w:val="00D20989"/>
    <w:rsid w:val="00D501C7"/>
    <w:rsid w:val="00D62B77"/>
    <w:rsid w:val="00D675D2"/>
    <w:rsid w:val="00D73B32"/>
    <w:rsid w:val="00D854A8"/>
    <w:rsid w:val="00DB4AE5"/>
    <w:rsid w:val="00DD677A"/>
    <w:rsid w:val="00E21BEE"/>
    <w:rsid w:val="00E31985"/>
    <w:rsid w:val="00E32722"/>
    <w:rsid w:val="00E74928"/>
    <w:rsid w:val="00E90D1F"/>
    <w:rsid w:val="00EA5343"/>
    <w:rsid w:val="00EB0B47"/>
    <w:rsid w:val="00EB4211"/>
    <w:rsid w:val="00F22D17"/>
    <w:rsid w:val="00F35414"/>
    <w:rsid w:val="00F35CFC"/>
    <w:rsid w:val="00F40C6E"/>
    <w:rsid w:val="00F53F31"/>
    <w:rsid w:val="00F861EB"/>
    <w:rsid w:val="00FE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D12BD"/>
  <w15:docId w15:val="{0733D619-709C-40DA-A210-C870F50F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72D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30A72"/>
    <w:pPr>
      <w:keepNext/>
      <w:outlineLvl w:val="1"/>
    </w:pPr>
    <w:rPr>
      <w:b/>
      <w:bCs/>
      <w:noProof/>
      <w:lang w:val="fr-FR" w:eastAsia="ro-RO"/>
    </w:rPr>
  </w:style>
  <w:style w:type="paragraph" w:styleId="Heading4">
    <w:name w:val="heading 4"/>
    <w:basedOn w:val="Normal"/>
    <w:next w:val="Normal"/>
    <w:link w:val="Heading4Char"/>
    <w:qFormat/>
    <w:rsid w:val="00130A72"/>
    <w:pPr>
      <w:keepNext/>
      <w:widowControl w:val="0"/>
      <w:spacing w:before="20"/>
      <w:jc w:val="both"/>
      <w:outlineLvl w:val="3"/>
    </w:pPr>
    <w:rPr>
      <w:rFonts w:ascii="Arial" w:hAnsi="Arial"/>
      <w:i/>
      <w:sz w:val="22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30A72"/>
    <w:rPr>
      <w:b/>
      <w:bCs/>
      <w:noProof/>
      <w:sz w:val="24"/>
      <w:szCs w:val="24"/>
      <w:lang w:val="fr-FR" w:eastAsia="ro-RO"/>
    </w:rPr>
  </w:style>
  <w:style w:type="character" w:customStyle="1" w:styleId="Heading4Char">
    <w:name w:val="Heading 4 Char"/>
    <w:link w:val="Heading4"/>
    <w:rsid w:val="00130A72"/>
    <w:rPr>
      <w:rFonts w:ascii="Arial" w:hAnsi="Arial"/>
      <w:i/>
      <w:sz w:val="22"/>
      <w:lang w:val="ro-RO"/>
    </w:rPr>
  </w:style>
  <w:style w:type="character" w:customStyle="1" w:styleId="l5def1">
    <w:name w:val="l5def1"/>
    <w:rsid w:val="002A6F3E"/>
    <w:rPr>
      <w:rFonts w:ascii="Arial" w:hAnsi="Arial" w:cs="Arial" w:hint="default"/>
      <w:color w:val="000000"/>
      <w:sz w:val="20"/>
      <w:szCs w:val="20"/>
    </w:rPr>
  </w:style>
  <w:style w:type="paragraph" w:styleId="BodyText">
    <w:name w:val="Body Text"/>
    <w:basedOn w:val="Normal"/>
    <w:link w:val="BodyTextChar"/>
    <w:unhideWhenUsed/>
    <w:rsid w:val="002A6F3E"/>
    <w:pPr>
      <w:jc w:val="both"/>
    </w:pPr>
    <w:rPr>
      <w:szCs w:val="20"/>
      <w:lang w:val="ro-RO"/>
    </w:rPr>
  </w:style>
  <w:style w:type="character" w:customStyle="1" w:styleId="BodyTextChar">
    <w:name w:val="Body Text Char"/>
    <w:link w:val="BodyText"/>
    <w:rsid w:val="002A6F3E"/>
    <w:rPr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EA534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A53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5C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CFC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854A8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854A8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D854A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nhideWhenUsed/>
    <w:rsid w:val="00742DD2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742DD2"/>
    <w:rPr>
      <w:rFonts w:asciiTheme="minorHAnsi" w:eastAsiaTheme="minorEastAsia" w:hAnsiTheme="minorHAnsi" w:cstheme="minorBidi"/>
      <w:sz w:val="22"/>
      <w:szCs w:val="22"/>
    </w:rPr>
  </w:style>
  <w:style w:type="paragraph" w:customStyle="1" w:styleId="NormalWeb2">
    <w:name w:val="Normal (Web)2"/>
    <w:basedOn w:val="Normal"/>
    <w:rsid w:val="00827857"/>
    <w:pPr>
      <w:spacing w:before="88" w:after="88"/>
      <w:ind w:left="88" w:right="88"/>
    </w:pPr>
    <w:rPr>
      <w:rFonts w:ascii="Arial Unicode MS" w:eastAsia="Arial Unicode MS" w:hAnsi="Arial Unicode MS" w:cs="Arial Unicode MS"/>
      <w:lang w:val="ro-RO" w:bidi="sa-IN"/>
    </w:rPr>
  </w:style>
  <w:style w:type="paragraph" w:customStyle="1" w:styleId="NormalWeb3">
    <w:name w:val="Normal (Web)3"/>
    <w:basedOn w:val="Normal"/>
    <w:rsid w:val="00827857"/>
    <w:pPr>
      <w:spacing w:before="88" w:after="88"/>
      <w:ind w:left="88" w:right="88"/>
    </w:pPr>
    <w:rPr>
      <w:rFonts w:ascii="Arial Unicode MS" w:eastAsia="Arial Unicode MS" w:hAnsi="Arial Unicode MS" w:cs="Arial Unicode MS"/>
      <w:lang w:val="ro-RO" w:bidi="sa-IN"/>
    </w:rPr>
  </w:style>
  <w:style w:type="character" w:customStyle="1" w:styleId="fontstyle01">
    <w:name w:val="fontstyle01"/>
    <w:basedOn w:val="DefaultParagraphFont"/>
    <w:rsid w:val="00D73B32"/>
    <w:rPr>
      <w:rFonts w:ascii="Helvetica" w:hAnsi="Helvetica" w:cs="Helvetica" w:hint="default"/>
      <w:b w:val="0"/>
      <w:bCs w:val="0"/>
      <w:i w:val="0"/>
      <w:iCs w:val="0"/>
      <w:color w:val="00000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1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suramare@yahoo.com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scoalasuramare.r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v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74AE7-0211-4510-9531-8945C9AA9C49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0A849ACC-9E08-49EA-9E42-A8376AA69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5</TotalTime>
  <Pages>1</Pages>
  <Words>184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ŞCOALA CU CLS</vt:lpstr>
      <vt:lpstr>ŞCOALA CU CLS</vt:lpstr>
    </vt:vector>
  </TitlesOfParts>
  <Company>Scoala M Eminescu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ŞCOALA CU CLS</dc:title>
  <dc:creator>Secretariat</dc:creator>
  <cp:lastModifiedBy>Director</cp:lastModifiedBy>
  <cp:revision>4</cp:revision>
  <cp:lastPrinted>2021-03-16T11:36:00Z</cp:lastPrinted>
  <dcterms:created xsi:type="dcterms:W3CDTF">2021-03-16T13:04:00Z</dcterms:created>
  <dcterms:modified xsi:type="dcterms:W3CDTF">2022-04-04T10:45:00Z</dcterms:modified>
</cp:coreProperties>
</file>